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6D" w:rsidRDefault="00634A6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様式第10号(第15条関係)</w:t>
      </w:r>
    </w:p>
    <w:p w:rsidR="00F52C82" w:rsidRDefault="00F52C82">
      <w:pPr>
        <w:wordWrap w:val="0"/>
        <w:autoSpaceDE w:val="0"/>
        <w:autoSpaceDN w:val="0"/>
        <w:rPr>
          <w:rFonts w:ascii="ＭＳ 明朝"/>
        </w:rPr>
      </w:pPr>
    </w:p>
    <w:p w:rsidR="00634A6D" w:rsidRPr="00F52C82" w:rsidRDefault="00634A6D">
      <w:pPr>
        <w:wordWrap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F52C82">
        <w:rPr>
          <w:rFonts w:ascii="ＭＳ 明朝" w:hint="eastAsia"/>
          <w:spacing w:val="53"/>
          <w:sz w:val="28"/>
          <w:szCs w:val="28"/>
        </w:rPr>
        <w:t>屋外広告物管理者設置</w:t>
      </w:r>
      <w:r w:rsidRPr="00F52C82">
        <w:rPr>
          <w:rFonts w:ascii="ＭＳ 明朝" w:hint="eastAsia"/>
          <w:sz w:val="28"/>
          <w:szCs w:val="28"/>
        </w:rPr>
        <w:t>届</w:t>
      </w:r>
    </w:p>
    <w:p w:rsidR="00F52C82" w:rsidRDefault="00F52C82">
      <w:pPr>
        <w:wordWrap w:val="0"/>
        <w:autoSpaceDE w:val="0"/>
        <w:autoSpaceDN w:val="0"/>
        <w:jc w:val="center"/>
        <w:rPr>
          <w:rFonts w:ascii="ＭＳ 明朝"/>
        </w:rPr>
      </w:pPr>
    </w:p>
    <w:p w:rsidR="00634A6D" w:rsidRDefault="00634A6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634A6D" w:rsidRDefault="00F52C82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二本松</w:t>
      </w:r>
      <w:r w:rsidR="006D650A">
        <w:rPr>
          <w:rFonts w:ascii="ＭＳ 明朝" w:hint="eastAsia"/>
        </w:rPr>
        <w:t>市長</w:t>
      </w:r>
      <w:r>
        <w:rPr>
          <w:rFonts w:ascii="ＭＳ 明朝" w:hint="eastAsia"/>
        </w:rPr>
        <w:t xml:space="preserve">　様</w:t>
      </w:r>
    </w:p>
    <w:p w:rsidR="00634A6D" w:rsidRDefault="00634A6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634A6D" w:rsidRDefault="00634A6D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634A6D" w:rsidRDefault="00634A6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634A6D">
        <w:trPr>
          <w:cantSplit/>
          <w:trHeight w:val="480"/>
        </w:trPr>
        <w:tc>
          <w:tcPr>
            <w:tcW w:w="4755" w:type="dxa"/>
          </w:tcPr>
          <w:p w:rsidR="00634A6D" w:rsidRDefault="00634A6D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634A6D" w:rsidRDefault="00F52C8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E17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231.5pt;margin-top:0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" o:allowincell="f" strokeweight=".5pt"/>
                  </w:pict>
                </mc:Fallback>
              </mc:AlternateContent>
            </w:r>
            <w:r w:rsidR="00634A6D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634A6D" w:rsidRDefault="00634A6D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(電話番号　　　　　　　)</w:t>
      </w:r>
    </w:p>
    <w:p w:rsidR="00F52C82" w:rsidRDefault="00F52C82" w:rsidP="00F52C82">
      <w:pPr>
        <w:autoSpaceDE w:val="0"/>
        <w:autoSpaceDN w:val="0"/>
        <w:ind w:right="420"/>
        <w:jc w:val="right"/>
        <w:rPr>
          <w:rFonts w:ascii="ＭＳ 明朝"/>
        </w:rPr>
      </w:pPr>
    </w:p>
    <w:p w:rsidR="00634A6D" w:rsidRDefault="00634A6D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次のとおり屋外広告物の管理者を置いたので、福島県屋外広告物条例第21条第1項の規定により届け出ます。</w:t>
      </w:r>
    </w:p>
    <w:p w:rsidR="00F52C82" w:rsidRDefault="00F52C82">
      <w:pPr>
        <w:wordWrap w:val="0"/>
        <w:autoSpaceDE w:val="0"/>
        <w:autoSpaceDN w:val="0"/>
        <w:ind w:left="210" w:firstLine="210"/>
        <w:rPr>
          <w:rFonts w:ascii="ＭＳ 明朝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820"/>
        <w:gridCol w:w="921"/>
        <w:gridCol w:w="240"/>
        <w:gridCol w:w="1220"/>
        <w:gridCol w:w="2539"/>
      </w:tblGrid>
      <w:tr w:rsidR="00634A6D">
        <w:trPr>
          <w:cantSplit/>
          <w:trHeight w:val="6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6D" w:rsidRDefault="00634A6D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6D" w:rsidRDefault="00634A6D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6D" w:rsidRDefault="00634A6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6D" w:rsidRDefault="00634A6D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634A6D">
        <w:trPr>
          <w:cantSplit/>
          <w:trHeight w:val="880"/>
        </w:trPr>
        <w:tc>
          <w:tcPr>
            <w:tcW w:w="1740" w:type="dxa"/>
            <w:vAlign w:val="center"/>
          </w:tcPr>
          <w:p w:rsidR="00634A6D" w:rsidRDefault="00634A6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740" w:type="dxa"/>
            <w:gridSpan w:val="5"/>
            <w:vAlign w:val="center"/>
          </w:tcPr>
          <w:p w:rsidR="00634A6D" w:rsidRDefault="00634A6D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34A6D">
        <w:trPr>
          <w:cantSplit/>
          <w:trHeight w:val="1100"/>
        </w:trPr>
        <w:tc>
          <w:tcPr>
            <w:tcW w:w="1740" w:type="dxa"/>
            <w:vAlign w:val="center"/>
          </w:tcPr>
          <w:p w:rsidR="00634A6D" w:rsidRDefault="00634A6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表示(設置)</w:t>
            </w:r>
          </w:p>
          <w:p w:rsidR="00634A6D" w:rsidRDefault="00634A6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741" w:type="dxa"/>
            <w:gridSpan w:val="2"/>
            <w:vAlign w:val="center"/>
          </w:tcPr>
          <w:p w:rsidR="00634A6D" w:rsidRDefault="00634A6D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460" w:type="dxa"/>
            <w:gridSpan w:val="2"/>
            <w:vAlign w:val="center"/>
          </w:tcPr>
          <w:p w:rsidR="00634A6D" w:rsidRDefault="00634A6D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539" w:type="dxa"/>
            <w:vAlign w:val="center"/>
          </w:tcPr>
          <w:p w:rsidR="00634A6D" w:rsidRDefault="00634A6D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634A6D" w:rsidRDefault="00634A6D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氏名又は名称　　　　</w:t>
            </w:r>
          </w:p>
        </w:tc>
      </w:tr>
      <w:tr w:rsidR="00634A6D">
        <w:trPr>
          <w:cantSplit/>
          <w:trHeight w:val="1100"/>
        </w:trPr>
        <w:tc>
          <w:tcPr>
            <w:tcW w:w="1740" w:type="dxa"/>
            <w:vMerge w:val="restart"/>
            <w:tcBorders>
              <w:top w:val="nil"/>
              <w:bottom w:val="nil"/>
            </w:tcBorders>
            <w:vAlign w:val="center"/>
          </w:tcPr>
          <w:p w:rsidR="00634A6D" w:rsidRDefault="00634A6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6740" w:type="dxa"/>
            <w:gridSpan w:val="5"/>
            <w:vAlign w:val="center"/>
          </w:tcPr>
          <w:p w:rsidR="00634A6D" w:rsidRDefault="00634A6D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634A6D" w:rsidRDefault="003665F3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634A6D">
              <w:rPr>
                <w:rFonts w:hint="eastAsia"/>
              </w:rPr>
              <w:t xml:space="preserve">　(電話番号　　　　)</w:t>
            </w:r>
          </w:p>
        </w:tc>
      </w:tr>
      <w:tr w:rsidR="00634A6D">
        <w:trPr>
          <w:cantSplit/>
          <w:trHeight w:val="660"/>
        </w:trPr>
        <w:tc>
          <w:tcPr>
            <w:tcW w:w="1740" w:type="dxa"/>
            <w:vMerge/>
            <w:tcBorders>
              <w:top w:val="nil"/>
            </w:tcBorders>
            <w:vAlign w:val="center"/>
          </w:tcPr>
          <w:p w:rsidR="00634A6D" w:rsidRDefault="00634A6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20" w:type="dxa"/>
            <w:vAlign w:val="center"/>
          </w:tcPr>
          <w:p w:rsidR="00634A6D" w:rsidRDefault="00634A6D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4920" w:type="dxa"/>
            <w:gridSpan w:val="4"/>
            <w:vAlign w:val="center"/>
          </w:tcPr>
          <w:p w:rsidR="00634A6D" w:rsidRDefault="00634A6D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4A6D" w:rsidRDefault="00634A6D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634A6D" w:rsidRDefault="00634A6D">
      <w:pPr>
        <w:pStyle w:val="3"/>
        <w:ind w:left="525" w:hanging="105"/>
        <w:rPr>
          <w:rFonts w:ascii="ＭＳ 明朝"/>
        </w:rPr>
      </w:pPr>
      <w:r>
        <w:rPr>
          <w:rFonts w:ascii="ＭＳ 明朝" w:hint="eastAsia"/>
        </w:rPr>
        <w:t>1　所持する資格の欄は、広告物等の管理に関し特別な資格を有する場合に記入すること。</w:t>
      </w:r>
    </w:p>
    <w:p w:rsidR="00634A6D" w:rsidRDefault="00634A6D">
      <w:pPr>
        <w:pStyle w:val="3"/>
        <w:ind w:left="525" w:hanging="105"/>
        <w:rPr>
          <w:rFonts w:ascii="ＭＳ 明朝"/>
        </w:rPr>
      </w:pPr>
      <w:r>
        <w:rPr>
          <w:rFonts w:ascii="ＭＳ 明朝" w:hint="eastAsia"/>
        </w:rPr>
        <w:t>2　管理する広告物等が固定広告物等である場合には、当該広告物等のカラー写真を添付すること。</w:t>
      </w:r>
    </w:p>
    <w:sectPr w:rsidR="00634A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6D" w:rsidRDefault="00634A6D" w:rsidP="00634A6D">
      <w:r>
        <w:separator/>
      </w:r>
    </w:p>
  </w:endnote>
  <w:endnote w:type="continuationSeparator" w:id="0">
    <w:p w:rsidR="00634A6D" w:rsidRDefault="00634A6D" w:rsidP="0063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6D" w:rsidRDefault="00634A6D" w:rsidP="00634A6D">
      <w:r>
        <w:separator/>
      </w:r>
    </w:p>
  </w:footnote>
  <w:footnote w:type="continuationSeparator" w:id="0">
    <w:p w:rsidR="00634A6D" w:rsidRDefault="00634A6D" w:rsidP="0063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A"/>
    <w:rsid w:val="003665F3"/>
    <w:rsid w:val="00634A6D"/>
    <w:rsid w:val="006D650A"/>
    <w:rsid w:val="00C4743B"/>
    <w:rsid w:val="00F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CAE578"/>
  <w15:docId w15:val="{483AC76E-EC2C-482E-8E1A-C4E2B9BE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NetPC166</cp:lastModifiedBy>
  <cp:revision>2</cp:revision>
  <cp:lastPrinted>2000-06-15T06:46:00Z</cp:lastPrinted>
  <dcterms:created xsi:type="dcterms:W3CDTF">2021-06-17T00:58:00Z</dcterms:created>
  <dcterms:modified xsi:type="dcterms:W3CDTF">2021-06-17T00:58:00Z</dcterms:modified>
</cp:coreProperties>
</file>